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8055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46EF478D" w:rsidR="0012209D" w:rsidRDefault="006C6FEC" w:rsidP="00321CAA">
            <w:r>
              <w:t>07.02.22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548"/>
        <w:gridCol w:w="845"/>
        <w:gridCol w:w="1723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4B21FFD1" w:rsidR="0012209D" w:rsidRPr="00447FD8" w:rsidRDefault="00F12323" w:rsidP="00DA41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Motion </w:t>
            </w:r>
            <w:r w:rsidR="00760710">
              <w:rPr>
                <w:b/>
                <w:bCs/>
              </w:rPr>
              <w:t>Design</w:t>
            </w:r>
            <w:r w:rsidR="008961F9">
              <w:rPr>
                <w:b/>
                <w:bCs/>
              </w:rPr>
              <w:t xml:space="preserve"> </w:t>
            </w:r>
            <w:r w:rsidR="00DA41F1">
              <w:rPr>
                <w:b/>
                <w:bCs/>
              </w:rPr>
              <w:t>Technician</w:t>
            </w:r>
            <w:r w:rsidR="00195682">
              <w:rPr>
                <w:b/>
                <w:bCs/>
              </w:rPr>
              <w:t xml:space="preserve"> </w:t>
            </w:r>
            <w:r w:rsidR="00B70B48">
              <w:rPr>
                <w:b/>
                <w:bCs/>
              </w:rPr>
              <w:t>(</w:t>
            </w:r>
            <w:r w:rsidR="00BF57C7">
              <w:rPr>
                <w:b/>
                <w:bCs/>
              </w:rPr>
              <w:t>1.0</w:t>
            </w:r>
            <w:r w:rsidR="00195682">
              <w:rPr>
                <w:b/>
                <w:bCs/>
              </w:rPr>
              <w:t>FTE</w:t>
            </w:r>
            <w:r w:rsidR="00B70B48">
              <w:rPr>
                <w:b/>
                <w:bCs/>
              </w:rPr>
              <w:t>)</w:t>
            </w:r>
          </w:p>
        </w:tc>
      </w:tr>
      <w:tr w:rsidR="00965267" w14:paraId="54997DBD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48D9E8ED" w14:textId="0D0AFD01" w:rsidR="00965267" w:rsidRDefault="00965267" w:rsidP="00321CAA">
            <w:r>
              <w:rPr>
                <w:rStyle w:val="normaltextrun"/>
                <w:color w:val="000000"/>
                <w:szCs w:val="18"/>
                <w:shd w:val="clear" w:color="auto" w:fill="D9D9D9"/>
              </w:rPr>
              <w:t>Standard Occupation Code: (UKVI SOC CODE)</w:t>
            </w:r>
            <w:r>
              <w:rPr>
                <w:rStyle w:val="eop"/>
                <w:color w:val="000000"/>
                <w:szCs w:val="18"/>
                <w:shd w:val="clear" w:color="auto" w:fill="D9D9D9"/>
              </w:rPr>
              <w:t> </w:t>
            </w:r>
          </w:p>
        </w:tc>
        <w:tc>
          <w:tcPr>
            <w:tcW w:w="7226" w:type="dxa"/>
            <w:gridSpan w:val="3"/>
          </w:tcPr>
          <w:p w14:paraId="6AC9A3B0" w14:textId="206BB294" w:rsidR="00965267" w:rsidRDefault="00965267" w:rsidP="00321CAA">
            <w:r>
              <w:t>3111 – Laboratory Technician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195A19EE" w:rsidR="0012209D" w:rsidRDefault="00C55382" w:rsidP="00321CA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49080C52" w:rsidR="0012209D" w:rsidRDefault="00E71C42" w:rsidP="00321CAA">
            <w:r>
              <w:t>Winchester School of Art</w:t>
            </w:r>
          </w:p>
        </w:tc>
      </w:tr>
      <w:tr w:rsidR="00746AEB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6C0A851F" w:rsidR="00746AEB" w:rsidRDefault="00E71C42" w:rsidP="00321CAA">
            <w:r>
              <w:t>Arts &amp; Humanities</w:t>
            </w:r>
          </w:p>
        </w:tc>
      </w:tr>
      <w:tr w:rsidR="0012209D" w14:paraId="15BF087A" w14:textId="77777777" w:rsidTr="00BA3758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15BF0877" w14:textId="7CF89C02" w:rsidR="0012209D" w:rsidRDefault="00DA41F1" w:rsidP="00FF246F">
            <w:r>
              <w:t>Technical and Experimental (TAE)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756" w:type="dxa"/>
          </w:tcPr>
          <w:p w14:paraId="15BF0879" w14:textId="0CA62A33" w:rsidR="0012209D" w:rsidRDefault="008961F9" w:rsidP="00321CAA">
            <w:r>
              <w:t>3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7BA6824F" w:rsidR="0012209D" w:rsidRPr="005508A2" w:rsidRDefault="00B70B48" w:rsidP="00321CAA">
            <w:r>
              <w:t>Technical Manager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34E6EE73" w:rsidR="0012209D" w:rsidRPr="005508A2" w:rsidRDefault="00E71C42" w:rsidP="00321CAA">
            <w:r>
              <w:t>None</w:t>
            </w:r>
          </w:p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77777777" w:rsidR="0012209D" w:rsidRPr="005508A2" w:rsidRDefault="0012209D" w:rsidP="00321CAA">
            <w:r>
              <w:t>Office-based/</w:t>
            </w:r>
            <w:proofErr w:type="gramStart"/>
            <w:r>
              <w:t>Non Office</w:t>
            </w:r>
            <w:proofErr w:type="gramEnd"/>
            <w:r>
              <w:t>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631F1E9D" w14:textId="2E903A5E" w:rsidR="0012209D" w:rsidRDefault="00DA41F1" w:rsidP="00DA41F1">
            <w:pPr>
              <w:tabs>
                <w:tab w:val="left" w:pos="1035"/>
              </w:tabs>
            </w:pPr>
            <w:r w:rsidRPr="00DA41F1">
              <w:t xml:space="preserve">To </w:t>
            </w:r>
            <w:r w:rsidR="00E477A4">
              <w:t>provide</w:t>
            </w:r>
            <w:r w:rsidRPr="00DA41F1">
              <w:t xml:space="preserve"> effective and ef</w:t>
            </w:r>
            <w:r w:rsidR="00B219C9">
              <w:t xml:space="preserve">ficient technical support to </w:t>
            </w:r>
            <w:r w:rsidR="001C698A">
              <w:t xml:space="preserve">the School, it’s students, staff and </w:t>
            </w:r>
            <w:r w:rsidRPr="00DA41F1">
              <w:t>external customers</w:t>
            </w:r>
            <w:r w:rsidR="00241623">
              <w:t xml:space="preserve"> in the area of Moving Image.</w:t>
            </w:r>
          </w:p>
          <w:p w14:paraId="16E6B306" w14:textId="3E7808EC" w:rsidR="00547704" w:rsidRDefault="00F11F41" w:rsidP="00DA41F1">
            <w:pPr>
              <w:tabs>
                <w:tab w:val="left" w:pos="1035"/>
              </w:tabs>
            </w:pPr>
            <w:r>
              <w:t xml:space="preserve">To be responsible </w:t>
            </w:r>
            <w:r w:rsidR="008C78A4">
              <w:t xml:space="preserve">for </w:t>
            </w:r>
            <w:r w:rsidR="00D00E45">
              <w:t xml:space="preserve">the Moving Image </w:t>
            </w:r>
            <w:r w:rsidR="00C8216A">
              <w:t>S</w:t>
            </w:r>
            <w:r w:rsidR="00D00E45">
              <w:t xml:space="preserve">uite </w:t>
            </w:r>
            <w:r w:rsidR="00C8216A">
              <w:t xml:space="preserve">in </w:t>
            </w:r>
            <w:r w:rsidR="00547704">
              <w:t>Computer Suite</w:t>
            </w:r>
            <w:r w:rsidR="00C8216A">
              <w:t xml:space="preserve"> </w:t>
            </w:r>
            <w:r w:rsidR="00547704">
              <w:t xml:space="preserve">2 </w:t>
            </w:r>
            <w:r>
              <w:t xml:space="preserve">regards to upkeep, day to day maintenance and Health &amp; Safety, with guidance from the Programme Leaders and Technical </w:t>
            </w:r>
            <w:r w:rsidR="007F55E6">
              <w:t xml:space="preserve">Manager. </w:t>
            </w:r>
          </w:p>
          <w:p w14:paraId="15BF088B" w14:textId="46187877" w:rsidR="00241623" w:rsidRDefault="00241623" w:rsidP="00DA41F1">
            <w:pPr>
              <w:tabs>
                <w:tab w:val="left" w:pos="1035"/>
              </w:tabs>
            </w:pP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9"/>
        <w:gridCol w:w="8010"/>
        <w:gridCol w:w="1018"/>
      </w:tblGrid>
      <w:tr w:rsidR="0012209D" w14:paraId="15BF0890" w14:textId="77777777" w:rsidTr="006D1FE6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6D1FE6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2" w14:textId="34A51CF8" w:rsidR="0012209D" w:rsidRDefault="00DA41F1" w:rsidP="00321CAA">
            <w:r w:rsidRPr="00DA41F1">
              <w:t xml:space="preserve">To plan and oversee the provision of specialist technical support for </w:t>
            </w:r>
            <w:r w:rsidR="008C298E">
              <w:t xml:space="preserve">creative or </w:t>
            </w:r>
            <w:r w:rsidRPr="00DA41F1">
              <w:t>research</w:t>
            </w:r>
            <w:r w:rsidR="008C298E">
              <w:t xml:space="preserve"> projects</w:t>
            </w:r>
            <w:r w:rsidRPr="00DA41F1">
              <w:t xml:space="preserve">, interpreting and meeting the requirements of the </w:t>
            </w:r>
            <w:r w:rsidR="0015401B">
              <w:t>students</w:t>
            </w:r>
            <w:r w:rsidR="008C298E">
              <w:t xml:space="preserve"> or staff</w:t>
            </w:r>
            <w:r w:rsidRPr="00DA41F1">
              <w:t>, and deploying defined resources to ensure operational and cost-efficiency.</w:t>
            </w:r>
          </w:p>
        </w:tc>
        <w:tc>
          <w:tcPr>
            <w:tcW w:w="1018" w:type="dxa"/>
          </w:tcPr>
          <w:p w14:paraId="15BF0893" w14:textId="797D9DE6" w:rsidR="0012209D" w:rsidRDefault="00474918" w:rsidP="00321CAA">
            <w:r>
              <w:t>3</w:t>
            </w:r>
            <w:r w:rsidR="00BF35BB">
              <w:t>5</w:t>
            </w:r>
            <w:r w:rsidR="00343D93">
              <w:t xml:space="preserve"> %</w:t>
            </w:r>
          </w:p>
        </w:tc>
      </w:tr>
      <w:tr w:rsidR="0012209D" w14:paraId="15BF0898" w14:textId="77777777" w:rsidTr="006D1FE6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6" w14:textId="0B5794E8" w:rsidR="0012209D" w:rsidRDefault="00B178C8" w:rsidP="00EE13FB">
            <w:r w:rsidRPr="00564EE1">
              <w:t>To supervise students; provide instruction, consultation and advice using specialist knowledge and experience in relevant areas to groups or on an individual basis including demonstrations, workshops &amp; training. Identify the learning needs of students.</w:t>
            </w:r>
          </w:p>
        </w:tc>
        <w:tc>
          <w:tcPr>
            <w:tcW w:w="1018" w:type="dxa"/>
          </w:tcPr>
          <w:p w14:paraId="15BF0897" w14:textId="47AD260D" w:rsidR="0012209D" w:rsidRDefault="00474918" w:rsidP="00321CAA">
            <w:r>
              <w:t>30</w:t>
            </w:r>
            <w:r w:rsidR="00343D93">
              <w:t xml:space="preserve"> %</w:t>
            </w:r>
          </w:p>
        </w:tc>
      </w:tr>
      <w:tr w:rsidR="0012209D" w14:paraId="15BF089C" w14:textId="77777777" w:rsidTr="006D1FE6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A" w14:textId="39B4666E" w:rsidR="0012209D" w:rsidRDefault="00B178C8" w:rsidP="00EE13FB">
            <w:r w:rsidRPr="00DA41F1">
              <w:t>To</w:t>
            </w:r>
            <w:r>
              <w:t xml:space="preserve"> </w:t>
            </w:r>
            <w:r w:rsidRPr="00EF4536">
              <w:rPr>
                <w:szCs w:val="18"/>
              </w:rPr>
              <w:t xml:space="preserve">monitor and maintain a safe working environment in accordance with Health and Safety policies and procedures, and to ensure that </w:t>
            </w:r>
            <w:r>
              <w:rPr>
                <w:szCs w:val="18"/>
              </w:rPr>
              <w:t xml:space="preserve">the </w:t>
            </w:r>
            <w:r w:rsidRPr="00EF4536">
              <w:rPr>
                <w:szCs w:val="18"/>
              </w:rPr>
              <w:t>specialist equipment and resources are used safely and accurately. This will include updating Generic Risk Assessment and Health &amp; Safety data sheets</w:t>
            </w:r>
            <w:r>
              <w:rPr>
                <w:szCs w:val="18"/>
              </w:rPr>
              <w:t>.</w:t>
            </w:r>
          </w:p>
        </w:tc>
        <w:tc>
          <w:tcPr>
            <w:tcW w:w="1018" w:type="dxa"/>
          </w:tcPr>
          <w:p w14:paraId="15BF089B" w14:textId="45179E6A" w:rsidR="0012209D" w:rsidRDefault="005E3ED2" w:rsidP="00321CAA">
            <w:r>
              <w:t>1</w:t>
            </w:r>
            <w:r w:rsidR="006627C2">
              <w:t>0</w:t>
            </w:r>
            <w:r w:rsidR="00343D93">
              <w:t xml:space="preserve"> %</w:t>
            </w:r>
          </w:p>
        </w:tc>
      </w:tr>
      <w:tr w:rsidR="0012209D" w14:paraId="15BF08A0" w14:textId="77777777" w:rsidTr="006D1FE6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E" w14:textId="58CA6347" w:rsidR="0012209D" w:rsidRDefault="00B178C8" w:rsidP="00321CAA">
            <w:r w:rsidRPr="00DA41F1">
              <w:t xml:space="preserve">To ensure </w:t>
            </w:r>
            <w:r>
              <w:t xml:space="preserve">specialist </w:t>
            </w:r>
            <w:r w:rsidRPr="00DA41F1">
              <w:t>equipment in the work environment is maintained in accordance with technical and health and safety procedures, diagnosing faults and repairing apparatus as necessary.</w:t>
            </w:r>
          </w:p>
        </w:tc>
        <w:tc>
          <w:tcPr>
            <w:tcW w:w="1018" w:type="dxa"/>
          </w:tcPr>
          <w:p w14:paraId="15BF089F" w14:textId="546443A9" w:rsidR="0012209D" w:rsidRDefault="006627C2" w:rsidP="00321CAA">
            <w:r>
              <w:t>10</w:t>
            </w:r>
            <w:r w:rsidR="00343D93">
              <w:t xml:space="preserve"> %</w:t>
            </w:r>
          </w:p>
        </w:tc>
      </w:tr>
      <w:tr w:rsidR="0012209D" w14:paraId="15BF08A4" w14:textId="77777777" w:rsidTr="006D1FE6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A2" w14:textId="3724618B" w:rsidR="0012209D" w:rsidRDefault="006D1FE6" w:rsidP="00321CAA">
            <w:r w:rsidRPr="00DA41F1">
              <w:t>To advise on the pricing and purchasing of equipment and consumables and ensure adequate stocks of supplies, ensuring finances and work resources are monitored efficiently and appropriately</w:t>
            </w:r>
            <w:r>
              <w:t>.</w:t>
            </w:r>
          </w:p>
        </w:tc>
        <w:tc>
          <w:tcPr>
            <w:tcW w:w="1018" w:type="dxa"/>
          </w:tcPr>
          <w:p w14:paraId="15BF08A3" w14:textId="1B0645F3" w:rsidR="0012209D" w:rsidRDefault="006627C2" w:rsidP="00321CAA">
            <w:r>
              <w:t>5</w:t>
            </w:r>
            <w:r w:rsidR="00343D93">
              <w:t xml:space="preserve"> %</w:t>
            </w:r>
          </w:p>
        </w:tc>
      </w:tr>
      <w:tr w:rsidR="00671F76" w14:paraId="5DEC9627" w14:textId="77777777" w:rsidTr="006D1FE6">
        <w:trPr>
          <w:cantSplit/>
        </w:trPr>
        <w:tc>
          <w:tcPr>
            <w:tcW w:w="599" w:type="dxa"/>
            <w:tcBorders>
              <w:right w:val="nil"/>
            </w:tcBorders>
          </w:tcPr>
          <w:p w14:paraId="071DB762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A10DA42" w14:textId="1741153B" w:rsidR="00671F76" w:rsidRPr="00671F76" w:rsidRDefault="006D1FE6" w:rsidP="00671F76">
            <w:r w:rsidRPr="00DA41F1">
              <w:t>To train students, junior colleagues and new researchers in techniques and the safe and effective use of equipment, and communicating and liaising with all internal and external users of technical service.</w:t>
            </w:r>
          </w:p>
        </w:tc>
        <w:tc>
          <w:tcPr>
            <w:tcW w:w="1018" w:type="dxa"/>
          </w:tcPr>
          <w:p w14:paraId="1391DD89" w14:textId="681B67C5" w:rsidR="00671F76" w:rsidRDefault="006627C2" w:rsidP="00671F76">
            <w:r>
              <w:t>5</w:t>
            </w:r>
            <w:r w:rsidR="00671F76">
              <w:t xml:space="preserve"> %</w:t>
            </w:r>
          </w:p>
        </w:tc>
      </w:tr>
      <w:tr w:rsidR="00671F76" w14:paraId="4EBD8610" w14:textId="77777777" w:rsidTr="006D1FE6">
        <w:trPr>
          <w:cantSplit/>
        </w:trPr>
        <w:tc>
          <w:tcPr>
            <w:tcW w:w="599" w:type="dxa"/>
            <w:tcBorders>
              <w:right w:val="nil"/>
            </w:tcBorders>
          </w:tcPr>
          <w:p w14:paraId="1C4D6734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607CF98D" w14:textId="5C59EEE4" w:rsidR="00671F76" w:rsidRPr="00671F76" w:rsidRDefault="006D1FE6" w:rsidP="00671F76">
            <w:r w:rsidRPr="00343D93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357E70E3" w14:textId="32CFABEB" w:rsidR="00671F76" w:rsidRDefault="006627C2" w:rsidP="00671F76">
            <w:r>
              <w:t>5</w:t>
            </w:r>
            <w:r w:rsidR="00671F76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7779ECA7" w14:textId="77777777" w:rsidR="00FF1690" w:rsidRDefault="00467596" w:rsidP="00FF1690">
            <w:r>
              <w:t xml:space="preserve">Other members of the </w:t>
            </w:r>
            <w:r w:rsidR="00FF1690">
              <w:t>Technical Services team and WSA academic staff.</w:t>
            </w:r>
          </w:p>
          <w:p w14:paraId="4F6AD8D6" w14:textId="4AA1166B" w:rsidR="00FF1690" w:rsidRDefault="00FF1690" w:rsidP="00FF1690">
            <w:r>
              <w:t xml:space="preserve">Technical </w:t>
            </w:r>
            <w:r w:rsidR="00E232BE">
              <w:t xml:space="preserve">Manager (line manager). </w:t>
            </w:r>
          </w:p>
          <w:p w14:paraId="510D6A2D" w14:textId="46DE6C89" w:rsidR="00FF1690" w:rsidRDefault="00FF1690" w:rsidP="00FF1690">
            <w:r>
              <w:t>External customers</w:t>
            </w:r>
            <w:r w:rsidR="004A5C4D">
              <w:t>.</w:t>
            </w:r>
          </w:p>
          <w:p w14:paraId="15BF08B0" w14:textId="59D83208" w:rsidR="00467596" w:rsidRDefault="00FF1690" w:rsidP="00FF1690">
            <w:r>
              <w:t>Relevant suppliers and external contacts</w:t>
            </w:r>
            <w:r w:rsidR="004A5C4D">
              <w:t>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785A73C4" w14:textId="77777777" w:rsidR="00F84CDE" w:rsidRPr="00160601" w:rsidRDefault="00F84CDE" w:rsidP="00F84CDE">
            <w:pPr>
              <w:rPr>
                <w:rFonts w:cs="Calibri"/>
                <w:color w:val="000000"/>
                <w:szCs w:val="18"/>
                <w:lang w:eastAsia="en-US"/>
              </w:rPr>
            </w:pPr>
            <w:r w:rsidRPr="00160601">
              <w:rPr>
                <w:rFonts w:cs="Calibri"/>
                <w:color w:val="000000"/>
                <w:szCs w:val="18"/>
              </w:rPr>
              <w:t>Expert Knowledge:</w:t>
            </w:r>
          </w:p>
          <w:p w14:paraId="41182F2C" w14:textId="62DDD4AB" w:rsidR="00F84CDE" w:rsidRPr="00160601" w:rsidRDefault="00F84CDE" w:rsidP="00F84CDE">
            <w:pPr>
              <w:rPr>
                <w:rFonts w:cs="Calibri"/>
                <w:color w:val="000000"/>
                <w:szCs w:val="18"/>
              </w:rPr>
            </w:pPr>
            <w:r w:rsidRPr="00160601">
              <w:rPr>
                <w:rFonts w:cs="Calibri"/>
                <w:color w:val="000000"/>
                <w:szCs w:val="18"/>
              </w:rPr>
              <w:t xml:space="preserve">Adobe </w:t>
            </w:r>
            <w:r w:rsidR="00160601" w:rsidRPr="00160601">
              <w:rPr>
                <w:rFonts w:cs="Calibri"/>
                <w:color w:val="000000"/>
                <w:szCs w:val="18"/>
              </w:rPr>
              <w:t>After Effects</w:t>
            </w:r>
          </w:p>
          <w:p w14:paraId="62EB1F32" w14:textId="77777777" w:rsidR="00160601" w:rsidRPr="00160601" w:rsidRDefault="00160601" w:rsidP="00F84CDE">
            <w:pPr>
              <w:rPr>
                <w:rFonts w:cs="Calibri"/>
                <w:color w:val="000000"/>
                <w:szCs w:val="18"/>
              </w:rPr>
            </w:pPr>
            <w:r w:rsidRPr="00160601">
              <w:rPr>
                <w:rFonts w:cs="Calibri"/>
                <w:color w:val="000000"/>
                <w:szCs w:val="18"/>
              </w:rPr>
              <w:t xml:space="preserve">Maxon Cinema 4D </w:t>
            </w:r>
          </w:p>
          <w:p w14:paraId="4501EFC7" w14:textId="43545DCF" w:rsidR="00F84CDE" w:rsidRPr="00160601" w:rsidRDefault="00160601" w:rsidP="00F84CDE">
            <w:pPr>
              <w:rPr>
                <w:rFonts w:cs="Calibri"/>
                <w:color w:val="000000"/>
                <w:szCs w:val="18"/>
              </w:rPr>
            </w:pPr>
            <w:r w:rsidRPr="00160601">
              <w:rPr>
                <w:rFonts w:cs="Calibri"/>
                <w:color w:val="000000"/>
                <w:szCs w:val="18"/>
              </w:rPr>
              <w:t>Side FX Houdini</w:t>
            </w:r>
          </w:p>
          <w:p w14:paraId="76587757" w14:textId="77777777" w:rsidR="00F84CDE" w:rsidRPr="00160601" w:rsidRDefault="00F84CDE" w:rsidP="00F84CDE">
            <w:pPr>
              <w:rPr>
                <w:rFonts w:cs="Calibri"/>
                <w:color w:val="000000"/>
                <w:szCs w:val="18"/>
              </w:rPr>
            </w:pPr>
            <w:r w:rsidRPr="00160601">
              <w:rPr>
                <w:rFonts w:cs="Calibri"/>
                <w:color w:val="000000"/>
                <w:szCs w:val="18"/>
              </w:rPr>
              <w:t> </w:t>
            </w:r>
          </w:p>
          <w:p w14:paraId="3AE7317A" w14:textId="77777777" w:rsidR="00F84CDE" w:rsidRPr="00160601" w:rsidRDefault="00F84CDE" w:rsidP="00F84CDE">
            <w:pPr>
              <w:rPr>
                <w:rFonts w:cs="Calibri"/>
                <w:color w:val="000000"/>
                <w:szCs w:val="18"/>
              </w:rPr>
            </w:pPr>
            <w:r w:rsidRPr="00160601">
              <w:rPr>
                <w:rFonts w:cs="Calibri"/>
                <w:color w:val="000000"/>
                <w:szCs w:val="18"/>
              </w:rPr>
              <w:t>Desirable:</w:t>
            </w:r>
          </w:p>
          <w:p w14:paraId="026607B3" w14:textId="082F738D" w:rsidR="00F84CDE" w:rsidRPr="00160601" w:rsidRDefault="00160601" w:rsidP="00F84CDE">
            <w:pPr>
              <w:rPr>
                <w:rFonts w:cs="Calibri"/>
                <w:color w:val="000000"/>
                <w:szCs w:val="18"/>
              </w:rPr>
            </w:pPr>
            <w:r w:rsidRPr="00160601">
              <w:rPr>
                <w:rFonts w:cs="Calibri"/>
                <w:color w:val="000000"/>
                <w:szCs w:val="18"/>
              </w:rPr>
              <w:t>Spark AR Studio</w:t>
            </w:r>
            <w:r w:rsidRPr="00160601">
              <w:rPr>
                <w:rFonts w:cs="Calibri"/>
                <w:color w:val="000000"/>
                <w:szCs w:val="18"/>
              </w:rPr>
              <w:br/>
              <w:t>Python 3 Coding</w:t>
            </w:r>
          </w:p>
          <w:p w14:paraId="2EBDFBEB" w14:textId="6623B2F6" w:rsidR="00160601" w:rsidRPr="00160601" w:rsidRDefault="00160601" w:rsidP="00F84CDE">
            <w:pPr>
              <w:rPr>
                <w:rFonts w:cs="Calibri"/>
                <w:color w:val="000000"/>
                <w:szCs w:val="18"/>
              </w:rPr>
            </w:pPr>
            <w:r w:rsidRPr="00160601">
              <w:rPr>
                <w:rFonts w:cs="Calibri"/>
                <w:color w:val="000000"/>
                <w:szCs w:val="18"/>
              </w:rPr>
              <w:t>VR and AR processes</w:t>
            </w:r>
          </w:p>
          <w:p w14:paraId="6DA5CA0A" w14:textId="6114DFD1" w:rsidR="00343D93" w:rsidRPr="00F84CDE" w:rsidRDefault="00343D93" w:rsidP="00343D93">
            <w:pPr>
              <w:rPr>
                <w:rFonts w:cs="Calibri"/>
                <w:color w:val="000000"/>
                <w:szCs w:val="18"/>
              </w:rPr>
            </w:pPr>
          </w:p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2"/>
        <w:gridCol w:w="3339"/>
        <w:gridCol w:w="3354"/>
        <w:gridCol w:w="1322"/>
      </w:tblGrid>
      <w:tr w:rsidR="00013C10" w14:paraId="15BF08BA" w14:textId="77777777" w:rsidTr="00DA41F1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DA41F1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27388EDA" w14:textId="21D5C64E" w:rsidR="00601F61" w:rsidRDefault="00B02F38" w:rsidP="00601F61">
            <w:pPr>
              <w:spacing w:after="90"/>
            </w:pPr>
            <w:r>
              <w:t>Skill level equivalent to achievement of HNC, A-Level, NVQ3</w:t>
            </w:r>
            <w:r w:rsidR="00287575">
              <w:t xml:space="preserve"> with </w:t>
            </w:r>
            <w:r w:rsidR="00A7244A">
              <w:t xml:space="preserve">proven work experience acquired in relevant </w:t>
            </w:r>
            <w:r w:rsidR="00DA41F1">
              <w:t xml:space="preserve">technical support </w:t>
            </w:r>
            <w:r w:rsidR="00A7244A">
              <w:t>roles and job-related training.</w:t>
            </w:r>
          </w:p>
          <w:p w14:paraId="26FCD9BF" w14:textId="5462299C" w:rsidR="00DA41F1" w:rsidRDefault="00DA41F1" w:rsidP="00601F61">
            <w:pPr>
              <w:spacing w:after="90"/>
            </w:pPr>
            <w:r>
              <w:t>Experience of</w:t>
            </w:r>
            <w:r w:rsidRPr="00DA41F1">
              <w:t xml:space="preserve"> apply</w:t>
            </w:r>
            <w:r>
              <w:t>ing</w:t>
            </w:r>
            <w:r w:rsidRPr="00DA41F1">
              <w:t xml:space="preserve"> understanding of specialist technical equipment, processes and procedures.</w:t>
            </w:r>
          </w:p>
          <w:p w14:paraId="212558F8" w14:textId="3BCA68E9" w:rsidR="00DA41F1" w:rsidRDefault="00DA41F1" w:rsidP="00601F61">
            <w:pPr>
              <w:spacing w:after="90"/>
            </w:pPr>
            <w:r w:rsidRPr="00DA41F1">
              <w:t>Able to demonstrate a good understanding of technical processes relating to work area.</w:t>
            </w:r>
          </w:p>
          <w:p w14:paraId="55F77A3C" w14:textId="77777777" w:rsidR="00312C9E" w:rsidRDefault="00312C9E" w:rsidP="00601F61">
            <w:pPr>
              <w:spacing w:after="90"/>
            </w:pPr>
            <w:r>
              <w:t>Ability to accurately analyse</w:t>
            </w:r>
            <w:r w:rsidRPr="00312C9E">
              <w:t xml:space="preserve"> and interpret complex quantitative and qualitative data, presenting summary information in a clear and concise format.   </w:t>
            </w:r>
          </w:p>
          <w:p w14:paraId="15BF08BC" w14:textId="30B653D5" w:rsidR="00312C9E" w:rsidRDefault="00312C9E" w:rsidP="00601F61">
            <w:pPr>
              <w:spacing w:after="90"/>
            </w:pPr>
            <w:r w:rsidRPr="00312C9E">
              <w:t>Ability to make effective use of standard office computer systems including word-processing and spreadsheets</w:t>
            </w:r>
            <w:r>
              <w:t>.</w:t>
            </w:r>
          </w:p>
        </w:tc>
        <w:tc>
          <w:tcPr>
            <w:tcW w:w="3402" w:type="dxa"/>
          </w:tcPr>
          <w:p w14:paraId="02B87456" w14:textId="77777777" w:rsidR="00D73BB9" w:rsidRDefault="00A7244A" w:rsidP="00617FAD">
            <w:pPr>
              <w:spacing w:after="90"/>
            </w:pPr>
            <w:r>
              <w:t>Relevant degree (or equivalent qualification or experience).</w:t>
            </w:r>
          </w:p>
          <w:p w14:paraId="656DCA23" w14:textId="3E0D4033" w:rsidR="00312C9E" w:rsidRDefault="00312C9E" w:rsidP="00617FAD">
            <w:pPr>
              <w:spacing w:after="90"/>
            </w:pPr>
            <w:r>
              <w:t>Financial administration/b</w:t>
            </w:r>
            <w:r w:rsidRPr="00312C9E">
              <w:t>udget monitoring experience.</w:t>
            </w:r>
          </w:p>
          <w:p w14:paraId="15BF08BD" w14:textId="586DC959" w:rsidR="00312C9E" w:rsidRDefault="00312C9E" w:rsidP="00617FAD">
            <w:pPr>
              <w:spacing w:after="90"/>
            </w:pPr>
          </w:p>
        </w:tc>
        <w:tc>
          <w:tcPr>
            <w:tcW w:w="1330" w:type="dxa"/>
          </w:tcPr>
          <w:p w14:paraId="15BF08BE" w14:textId="4D59DC7F" w:rsidR="00013C10" w:rsidRDefault="002B54B1" w:rsidP="00343D93">
            <w:pPr>
              <w:spacing w:after="90"/>
            </w:pPr>
            <w:r>
              <w:t>Application form</w:t>
            </w:r>
          </w:p>
        </w:tc>
      </w:tr>
      <w:tr w:rsidR="00013C10" w14:paraId="15BF08C4" w14:textId="77777777" w:rsidTr="00DA41F1">
        <w:tc>
          <w:tcPr>
            <w:tcW w:w="1617" w:type="dxa"/>
          </w:tcPr>
          <w:p w14:paraId="15BF08C0" w14:textId="59D19CD8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38F50C91" w14:textId="77777777" w:rsidR="00D73BB9" w:rsidRDefault="00601F61" w:rsidP="00702D64">
            <w:pPr>
              <w:spacing w:after="90"/>
            </w:pPr>
            <w:r>
              <w:t>Able to plan and prioritise a range of one’s own, and the team’s, standard and non-standard work activities.</w:t>
            </w:r>
          </w:p>
          <w:p w14:paraId="15BF08C1" w14:textId="1DE0D212" w:rsidR="00601F61" w:rsidRDefault="00312C9E" w:rsidP="00DA41F1">
            <w:pPr>
              <w:spacing w:after="90"/>
            </w:pPr>
            <w:r w:rsidRPr="00312C9E">
              <w:t>Ability to successfully</w:t>
            </w:r>
            <w:r w:rsidR="00DA41F1">
              <w:t xml:space="preserve"> plan and deliver technical support of</w:t>
            </w:r>
            <w:r w:rsidRPr="00312C9E">
              <w:t xml:space="preserve"> projects over a period of several months.</w:t>
            </w:r>
          </w:p>
        </w:tc>
        <w:tc>
          <w:tcPr>
            <w:tcW w:w="3402" w:type="dxa"/>
          </w:tcPr>
          <w:p w14:paraId="15BF08C2" w14:textId="69F51B40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3399E41A" w14:textId="77777777" w:rsidR="002B54B1" w:rsidRDefault="002B54B1" w:rsidP="002B54B1">
            <w:pPr>
              <w:spacing w:after="90"/>
            </w:pPr>
            <w:r>
              <w:t>Interview and</w:t>
            </w:r>
          </w:p>
          <w:p w14:paraId="15BF08C3" w14:textId="31D08772" w:rsidR="00013C10" w:rsidRDefault="002B54B1" w:rsidP="002B54B1">
            <w:pPr>
              <w:spacing w:after="90"/>
            </w:pPr>
            <w:r>
              <w:t>Application form</w:t>
            </w:r>
          </w:p>
        </w:tc>
      </w:tr>
      <w:tr w:rsidR="00013C10" w14:paraId="15BF08C9" w14:textId="77777777" w:rsidTr="00DA41F1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36559A72" w14:textId="24466680" w:rsidR="00DA41F1" w:rsidRDefault="00DA41F1" w:rsidP="00DA41F1">
            <w:pPr>
              <w:spacing w:after="90"/>
            </w:pPr>
            <w:r>
              <w:t xml:space="preserve">Experience of contributing innovative ideas in order to solve technical problems. </w:t>
            </w:r>
          </w:p>
          <w:p w14:paraId="15BF08C6" w14:textId="20218696" w:rsidR="00D73BB9" w:rsidRDefault="00DA41F1" w:rsidP="00DA41F1">
            <w:pPr>
              <w:spacing w:after="90"/>
            </w:pPr>
            <w:r>
              <w:t xml:space="preserve">Experience of using judgement to find solutions to problems for which no standard procedure </w:t>
            </w:r>
            <w:proofErr w:type="gramStart"/>
            <w:r>
              <w:t>exist</w:t>
            </w:r>
            <w:proofErr w:type="gramEnd"/>
            <w:r>
              <w:t>.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27E8FDA0" w14:textId="77777777" w:rsidR="002B54B1" w:rsidRDefault="002B54B1" w:rsidP="002B54B1">
            <w:pPr>
              <w:spacing w:after="90"/>
            </w:pPr>
            <w:r>
              <w:t>Interview and</w:t>
            </w:r>
          </w:p>
          <w:p w14:paraId="15BF08C8" w14:textId="3056BB77" w:rsidR="00013C10" w:rsidRDefault="002B54B1" w:rsidP="002B54B1">
            <w:pPr>
              <w:spacing w:after="90"/>
            </w:pPr>
            <w:r>
              <w:t>Application form</w:t>
            </w:r>
          </w:p>
        </w:tc>
      </w:tr>
      <w:tr w:rsidR="00013C10" w14:paraId="15BF08CE" w14:textId="77777777" w:rsidTr="00DA41F1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424D9E23" w14:textId="45B241AA" w:rsidR="00DA41F1" w:rsidRDefault="00DA41F1" w:rsidP="00702D64">
            <w:pPr>
              <w:spacing w:after="90"/>
            </w:pPr>
            <w:r w:rsidRPr="00DA41F1">
              <w:t>Experience of providing training/coaching to colleagues and students in relation to technical tasks</w:t>
            </w:r>
          </w:p>
          <w:p w14:paraId="0FDBB4AC" w14:textId="77777777" w:rsidR="00617FAD" w:rsidRDefault="00A7244A" w:rsidP="00702D64">
            <w:pPr>
              <w:spacing w:after="90"/>
            </w:pPr>
            <w:r>
              <w:t>Able to solicit ideas and opinions to help form specific work plans.</w:t>
            </w:r>
          </w:p>
          <w:p w14:paraId="222CB08A" w14:textId="77777777" w:rsidR="00A7244A" w:rsidRDefault="00A7244A" w:rsidP="00702D64">
            <w:pPr>
              <w:spacing w:after="90"/>
            </w:pPr>
            <w:r>
              <w:t>Able to positively influence the way a team works together.</w:t>
            </w:r>
          </w:p>
          <w:p w14:paraId="15BF08CB" w14:textId="5E4BDAFD" w:rsidR="00312C9E" w:rsidRDefault="00A7244A" w:rsidP="00DA41F1">
            <w:pPr>
              <w:spacing w:after="90"/>
            </w:pPr>
            <w:r>
              <w:t>Able to ensure staff are clear about changing work priorities and service expectations.</w:t>
            </w:r>
          </w:p>
        </w:tc>
        <w:tc>
          <w:tcPr>
            <w:tcW w:w="3402" w:type="dxa"/>
          </w:tcPr>
          <w:p w14:paraId="5A3B5357" w14:textId="77777777" w:rsidR="00DA41F1" w:rsidRDefault="00312C9E" w:rsidP="00343D93">
            <w:pPr>
              <w:spacing w:after="90"/>
            </w:pPr>
            <w:r>
              <w:t>Successful supervisory experience.</w:t>
            </w:r>
          </w:p>
          <w:p w14:paraId="15BF08CC" w14:textId="30F9129D" w:rsidR="00013C10" w:rsidRDefault="00DA41F1" w:rsidP="00343D93">
            <w:pPr>
              <w:spacing w:after="90"/>
            </w:pPr>
            <w:r w:rsidRPr="00312C9E">
              <w:t xml:space="preserve">Ability to effectively allocate to, and check work of staff, coaching/ training and motivating staff as required.  </w:t>
            </w:r>
          </w:p>
        </w:tc>
        <w:tc>
          <w:tcPr>
            <w:tcW w:w="1330" w:type="dxa"/>
          </w:tcPr>
          <w:p w14:paraId="0A62A3FE" w14:textId="77777777" w:rsidR="002B54B1" w:rsidRDefault="002B54B1" w:rsidP="002B54B1">
            <w:pPr>
              <w:spacing w:after="90"/>
            </w:pPr>
            <w:r>
              <w:t>Interview and</w:t>
            </w:r>
          </w:p>
          <w:p w14:paraId="15BF08CD" w14:textId="053A0000" w:rsidR="00013C10" w:rsidRDefault="002B54B1" w:rsidP="002B54B1">
            <w:pPr>
              <w:spacing w:after="90"/>
            </w:pPr>
            <w:r>
              <w:t>Application form</w:t>
            </w:r>
          </w:p>
        </w:tc>
      </w:tr>
      <w:tr w:rsidR="00013C10" w14:paraId="15BF08D3" w14:textId="77777777" w:rsidTr="00DA41F1">
        <w:tc>
          <w:tcPr>
            <w:tcW w:w="1617" w:type="dxa"/>
          </w:tcPr>
          <w:p w14:paraId="15BF08CF" w14:textId="277D6EAF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29B6B353" w14:textId="77777777" w:rsidR="00D50678" w:rsidRDefault="00601F61" w:rsidP="00702D64">
            <w:pPr>
              <w:spacing w:after="90"/>
            </w:pPr>
            <w:r>
              <w:t>Able to elicit information to identify specific customer needs.</w:t>
            </w:r>
          </w:p>
          <w:p w14:paraId="626CB8A4" w14:textId="2943D787" w:rsidR="00601F61" w:rsidRDefault="00601F61" w:rsidP="00702D64">
            <w:pPr>
              <w:spacing w:after="90"/>
            </w:pPr>
            <w:r>
              <w:t>Able to offe</w:t>
            </w:r>
            <w:r w:rsidR="00DA41F1">
              <w:t>r proactive advice and guidance on technical processes and procedures.</w:t>
            </w:r>
          </w:p>
          <w:p w14:paraId="2A37CEC6" w14:textId="0CEDDEC0" w:rsidR="00DA41F1" w:rsidRDefault="00DA41F1" w:rsidP="00DA41F1">
            <w:pPr>
              <w:spacing w:after="90"/>
            </w:pPr>
            <w:r>
              <w:t xml:space="preserve">Able to communicate and liaise with users of the technical services, both </w:t>
            </w:r>
            <w:r>
              <w:lastRenderedPageBreak/>
              <w:t>internal and external to the department.</w:t>
            </w:r>
          </w:p>
          <w:p w14:paraId="15BF08D0" w14:textId="53613053" w:rsidR="00312C9E" w:rsidRDefault="00DA41F1" w:rsidP="00DA41F1">
            <w:pPr>
              <w:spacing w:after="90"/>
            </w:pPr>
            <w:r>
              <w:t>Experience of demonstration skills</w:t>
            </w:r>
          </w:p>
        </w:tc>
        <w:tc>
          <w:tcPr>
            <w:tcW w:w="3402" w:type="dxa"/>
          </w:tcPr>
          <w:p w14:paraId="15BF08D1" w14:textId="6F8313F9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1D1EA05F" w:rsidR="00013C10" w:rsidRDefault="002B54B1" w:rsidP="00343D93">
            <w:pPr>
              <w:spacing w:after="90"/>
            </w:pPr>
            <w:r>
              <w:t>Interview</w:t>
            </w:r>
          </w:p>
        </w:tc>
      </w:tr>
      <w:tr w:rsidR="00013C10" w14:paraId="15BF08D8" w14:textId="77777777" w:rsidTr="00DA41F1">
        <w:tc>
          <w:tcPr>
            <w:tcW w:w="1617" w:type="dxa"/>
          </w:tcPr>
          <w:p w14:paraId="15BF08D4" w14:textId="610A4D9E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15BF08D5" w14:textId="0E3AFBA2" w:rsidR="00013C10" w:rsidRDefault="00E232BE" w:rsidP="00702D64">
            <w:pPr>
              <w:spacing w:after="90"/>
            </w:pPr>
            <w:r>
              <w:t xml:space="preserve">Ability to remain calm under pressure. 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3AFB21F9" w:rsidR="00013C10" w:rsidRDefault="002B54B1" w:rsidP="00343D93">
            <w:pPr>
              <w:spacing w:after="90"/>
            </w:pPr>
            <w:r>
              <w:t>Interview</w:t>
            </w:r>
          </w:p>
        </w:tc>
      </w:tr>
      <w:tr w:rsidR="00013C10" w14:paraId="15BF08DD" w14:textId="77777777" w:rsidTr="00DA41F1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175E93C3" w:rsidR="00013C10" w:rsidRDefault="00DA41F1" w:rsidP="00343D93">
            <w:pPr>
              <w:spacing w:after="90"/>
            </w:pPr>
            <w:r w:rsidRPr="00DA41F1">
              <w:t>Willingness to undertake Health and Safety training specific to role</w:t>
            </w:r>
            <w:r>
              <w:t>.</w:t>
            </w:r>
          </w:p>
        </w:tc>
        <w:tc>
          <w:tcPr>
            <w:tcW w:w="3402" w:type="dxa"/>
          </w:tcPr>
          <w:p w14:paraId="15BF08DB" w14:textId="2DD910D9" w:rsidR="00013C10" w:rsidRDefault="0040018A" w:rsidP="00343D93">
            <w:pPr>
              <w:spacing w:after="90"/>
            </w:pPr>
            <w:r>
              <w:t xml:space="preserve">See above. </w:t>
            </w:r>
          </w:p>
        </w:tc>
        <w:tc>
          <w:tcPr>
            <w:tcW w:w="1330" w:type="dxa"/>
          </w:tcPr>
          <w:p w14:paraId="15BF08DC" w14:textId="4F530F8B" w:rsidR="00013C10" w:rsidRDefault="002B54B1" w:rsidP="00343D93">
            <w:pPr>
              <w:spacing w:after="90"/>
            </w:pPr>
            <w:r>
              <w:t>Interview</w:t>
            </w: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000000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4500CF94" w:rsidR="00D3349E" w:rsidRDefault="00000000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C436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4AB96E05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46BE90A1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</w:t>
            </w:r>
            <w:r w:rsidR="00620F39">
              <w:rPr>
                <w:sz w:val="16"/>
                <w:szCs w:val="16"/>
              </w:rPr>
              <w:t xml:space="preserve"> </w:t>
            </w:r>
            <w:r w:rsidRPr="009957AE">
              <w:rPr>
                <w:sz w:val="16"/>
                <w:szCs w:val="16"/>
              </w:rPr>
              <w:t>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379E3918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13BD66BF" w:rsidR="0012209D" w:rsidRPr="009957AE" w:rsidRDefault="007C4360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4C011D71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C784C09" w:rsidR="0012209D" w:rsidRPr="009957AE" w:rsidRDefault="007C4360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61D35C14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048057EA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4CAB30D8" w:rsidR="0012209D" w:rsidRPr="009957AE" w:rsidRDefault="007C4360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E6606" w14:textId="77777777" w:rsidR="003F68A3" w:rsidRDefault="003F68A3">
      <w:r>
        <w:separator/>
      </w:r>
    </w:p>
    <w:p w14:paraId="460CB4EB" w14:textId="77777777" w:rsidR="003F68A3" w:rsidRDefault="003F68A3"/>
  </w:endnote>
  <w:endnote w:type="continuationSeparator" w:id="0">
    <w:p w14:paraId="4A926E6D" w14:textId="77777777" w:rsidR="003F68A3" w:rsidRDefault="003F68A3">
      <w:r>
        <w:continuationSeparator/>
      </w:r>
    </w:p>
    <w:p w14:paraId="6EA335EB" w14:textId="77777777" w:rsidR="003F68A3" w:rsidRDefault="003F68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5612B145" w:rsidR="00062768" w:rsidRDefault="00000000" w:rsidP="00A7690B">
    <w:pPr>
      <w:pStyle w:val="ContinuationFooter"/>
    </w:pPr>
    <w:fldSimple w:instr=" FILENAME   \* MERGEFORMAT ">
      <w:r w:rsidR="00E264FD">
        <w:t>Template</w:t>
      </w:r>
      <w:r w:rsidR="00746AEB">
        <w:t xml:space="preserve"> Job Description</w:t>
      </w:r>
      <w:r w:rsidR="00E264FD">
        <w:t xml:space="preserve"> - </w:t>
      </w:r>
    </w:fldSimple>
    <w:r w:rsidR="00DA41F1">
      <w:t>TAE</w:t>
    </w:r>
    <w:r w:rsidR="00746AEB">
      <w:t xml:space="preserve"> Level </w:t>
    </w:r>
    <w:r w:rsidR="00B02F38">
      <w:t>3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C55382"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7009A" w14:textId="77777777" w:rsidR="003F68A3" w:rsidRDefault="003F68A3">
      <w:r>
        <w:separator/>
      </w:r>
    </w:p>
    <w:p w14:paraId="405EE039" w14:textId="77777777" w:rsidR="003F68A3" w:rsidRDefault="003F68A3"/>
  </w:footnote>
  <w:footnote w:type="continuationSeparator" w:id="0">
    <w:p w14:paraId="5418C67B" w14:textId="77777777" w:rsidR="003F68A3" w:rsidRDefault="003F68A3">
      <w:r>
        <w:continuationSeparator/>
      </w:r>
    </w:p>
    <w:p w14:paraId="558333D3" w14:textId="77777777" w:rsidR="003F68A3" w:rsidRDefault="003F68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49"/>
    </w:tblGrid>
    <w:tr w:rsidR="00062768" w14:paraId="15BF0981" w14:textId="77777777" w:rsidTr="00C55382">
      <w:trPr>
        <w:trHeight w:hRule="exact" w:val="170"/>
      </w:trPr>
      <w:tc>
        <w:tcPr>
          <w:tcW w:w="964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C55382">
      <w:trPr>
        <w:trHeight w:val="889"/>
      </w:trPr>
      <w:tc>
        <w:tcPr>
          <w:tcW w:w="9649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4D3479B2" w:rsidR="0005274A" w:rsidRPr="0005274A" w:rsidRDefault="00F84583" w:rsidP="00C55382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2035575733">
    <w:abstractNumId w:val="17"/>
  </w:num>
  <w:num w:numId="2" w16cid:durableId="1065419444">
    <w:abstractNumId w:val="0"/>
  </w:num>
  <w:num w:numId="3" w16cid:durableId="1576432751">
    <w:abstractNumId w:val="13"/>
  </w:num>
  <w:num w:numId="4" w16cid:durableId="1140802793">
    <w:abstractNumId w:val="9"/>
  </w:num>
  <w:num w:numId="5" w16cid:durableId="1158494858">
    <w:abstractNumId w:val="10"/>
  </w:num>
  <w:num w:numId="6" w16cid:durableId="1877622592">
    <w:abstractNumId w:val="7"/>
  </w:num>
  <w:num w:numId="7" w16cid:durableId="929894010">
    <w:abstractNumId w:val="3"/>
  </w:num>
  <w:num w:numId="8" w16cid:durableId="2048336817">
    <w:abstractNumId w:val="5"/>
  </w:num>
  <w:num w:numId="9" w16cid:durableId="1953585169">
    <w:abstractNumId w:val="1"/>
  </w:num>
  <w:num w:numId="10" w16cid:durableId="1975675978">
    <w:abstractNumId w:val="8"/>
  </w:num>
  <w:num w:numId="11" w16cid:durableId="1200437211">
    <w:abstractNumId w:val="4"/>
  </w:num>
  <w:num w:numId="12" w16cid:durableId="1196885555">
    <w:abstractNumId w:val="14"/>
  </w:num>
  <w:num w:numId="13" w16cid:durableId="127360219">
    <w:abstractNumId w:val="15"/>
  </w:num>
  <w:num w:numId="14" w16cid:durableId="2026521103">
    <w:abstractNumId w:val="6"/>
  </w:num>
  <w:num w:numId="15" w16cid:durableId="1677417762">
    <w:abstractNumId w:val="2"/>
  </w:num>
  <w:num w:numId="16" w16cid:durableId="1999841649">
    <w:abstractNumId w:val="11"/>
  </w:num>
  <w:num w:numId="17" w16cid:durableId="1658655870">
    <w:abstractNumId w:val="12"/>
  </w:num>
  <w:num w:numId="18" w16cid:durableId="1466309734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5274A"/>
    <w:rsid w:val="00062768"/>
    <w:rsid w:val="00063081"/>
    <w:rsid w:val="00067D81"/>
    <w:rsid w:val="00071548"/>
    <w:rsid w:val="00071653"/>
    <w:rsid w:val="000824F4"/>
    <w:rsid w:val="00092818"/>
    <w:rsid w:val="000978E8"/>
    <w:rsid w:val="000A2AC8"/>
    <w:rsid w:val="000B1DED"/>
    <w:rsid w:val="000B4E5A"/>
    <w:rsid w:val="00102BCB"/>
    <w:rsid w:val="0012209D"/>
    <w:rsid w:val="001532E2"/>
    <w:rsid w:val="0015401B"/>
    <w:rsid w:val="00156F2F"/>
    <w:rsid w:val="00160601"/>
    <w:rsid w:val="0018144C"/>
    <w:rsid w:val="001840EA"/>
    <w:rsid w:val="00195682"/>
    <w:rsid w:val="001A3A6E"/>
    <w:rsid w:val="001B6986"/>
    <w:rsid w:val="001C5C5C"/>
    <w:rsid w:val="001C698A"/>
    <w:rsid w:val="001D0B37"/>
    <w:rsid w:val="001D5201"/>
    <w:rsid w:val="001E24BE"/>
    <w:rsid w:val="00205458"/>
    <w:rsid w:val="00236BFE"/>
    <w:rsid w:val="00241441"/>
    <w:rsid w:val="00241623"/>
    <w:rsid w:val="0024539C"/>
    <w:rsid w:val="00254722"/>
    <w:rsid w:val="002547F5"/>
    <w:rsid w:val="00260333"/>
    <w:rsid w:val="00260B1D"/>
    <w:rsid w:val="00266C6A"/>
    <w:rsid w:val="0028509A"/>
    <w:rsid w:val="00287575"/>
    <w:rsid w:val="002936A0"/>
    <w:rsid w:val="0029789A"/>
    <w:rsid w:val="002A5AC9"/>
    <w:rsid w:val="002A70BE"/>
    <w:rsid w:val="002B54B1"/>
    <w:rsid w:val="002C6198"/>
    <w:rsid w:val="002D4DF4"/>
    <w:rsid w:val="00312C9E"/>
    <w:rsid w:val="00313CC8"/>
    <w:rsid w:val="003178D9"/>
    <w:rsid w:val="0034151E"/>
    <w:rsid w:val="00343D93"/>
    <w:rsid w:val="00364B2C"/>
    <w:rsid w:val="003701F7"/>
    <w:rsid w:val="00390CA9"/>
    <w:rsid w:val="003A2001"/>
    <w:rsid w:val="003B0262"/>
    <w:rsid w:val="003B7540"/>
    <w:rsid w:val="003C0D26"/>
    <w:rsid w:val="003F68A3"/>
    <w:rsid w:val="0040018A"/>
    <w:rsid w:val="00422084"/>
    <w:rsid w:val="004263FE"/>
    <w:rsid w:val="00463797"/>
    <w:rsid w:val="00467596"/>
    <w:rsid w:val="00474918"/>
    <w:rsid w:val="00474D00"/>
    <w:rsid w:val="004A5C4D"/>
    <w:rsid w:val="004B2A50"/>
    <w:rsid w:val="004C0252"/>
    <w:rsid w:val="0051744C"/>
    <w:rsid w:val="00524005"/>
    <w:rsid w:val="00541CE0"/>
    <w:rsid w:val="00547704"/>
    <w:rsid w:val="005534E1"/>
    <w:rsid w:val="005723E6"/>
    <w:rsid w:val="00573487"/>
    <w:rsid w:val="00580CBF"/>
    <w:rsid w:val="005907B3"/>
    <w:rsid w:val="005949FA"/>
    <w:rsid w:val="005D44D1"/>
    <w:rsid w:val="005E3ED2"/>
    <w:rsid w:val="00601F61"/>
    <w:rsid w:val="00612477"/>
    <w:rsid w:val="00617FAD"/>
    <w:rsid w:val="00620F39"/>
    <w:rsid w:val="006249FD"/>
    <w:rsid w:val="00645D9E"/>
    <w:rsid w:val="00651280"/>
    <w:rsid w:val="006627C2"/>
    <w:rsid w:val="00671F76"/>
    <w:rsid w:val="00680547"/>
    <w:rsid w:val="00695D76"/>
    <w:rsid w:val="006B1AF6"/>
    <w:rsid w:val="006C6FEC"/>
    <w:rsid w:val="006D1FE6"/>
    <w:rsid w:val="006F44EB"/>
    <w:rsid w:val="00702D64"/>
    <w:rsid w:val="0070376B"/>
    <w:rsid w:val="00746AEB"/>
    <w:rsid w:val="00760710"/>
    <w:rsid w:val="00761108"/>
    <w:rsid w:val="00787961"/>
    <w:rsid w:val="00791076"/>
    <w:rsid w:val="0079197B"/>
    <w:rsid w:val="00791A2A"/>
    <w:rsid w:val="007A190A"/>
    <w:rsid w:val="007C22CC"/>
    <w:rsid w:val="007C4360"/>
    <w:rsid w:val="007C6FAA"/>
    <w:rsid w:val="007E2D19"/>
    <w:rsid w:val="007F2AEA"/>
    <w:rsid w:val="007F55E6"/>
    <w:rsid w:val="00813365"/>
    <w:rsid w:val="00813A2C"/>
    <w:rsid w:val="0082020C"/>
    <w:rsid w:val="0082075E"/>
    <w:rsid w:val="008443D8"/>
    <w:rsid w:val="00854B1E"/>
    <w:rsid w:val="00856B8A"/>
    <w:rsid w:val="00876272"/>
    <w:rsid w:val="00876817"/>
    <w:rsid w:val="00883499"/>
    <w:rsid w:val="00885FD1"/>
    <w:rsid w:val="008961F9"/>
    <w:rsid w:val="008C298E"/>
    <w:rsid w:val="008C78A4"/>
    <w:rsid w:val="008D52C9"/>
    <w:rsid w:val="008F03C7"/>
    <w:rsid w:val="009064A9"/>
    <w:rsid w:val="009419A4"/>
    <w:rsid w:val="00945F4B"/>
    <w:rsid w:val="009464AF"/>
    <w:rsid w:val="00954E47"/>
    <w:rsid w:val="00965267"/>
    <w:rsid w:val="00965BFB"/>
    <w:rsid w:val="00970B9D"/>
    <w:rsid w:val="00970E28"/>
    <w:rsid w:val="0098120F"/>
    <w:rsid w:val="00996476"/>
    <w:rsid w:val="00A021B7"/>
    <w:rsid w:val="00A131D9"/>
    <w:rsid w:val="00A14888"/>
    <w:rsid w:val="00A23226"/>
    <w:rsid w:val="00A34296"/>
    <w:rsid w:val="00A521A9"/>
    <w:rsid w:val="00A7244A"/>
    <w:rsid w:val="00A7690B"/>
    <w:rsid w:val="00A8164E"/>
    <w:rsid w:val="00A925C0"/>
    <w:rsid w:val="00AA3CB5"/>
    <w:rsid w:val="00AC2B17"/>
    <w:rsid w:val="00AE1CA0"/>
    <w:rsid w:val="00AE39DC"/>
    <w:rsid w:val="00AE4DC4"/>
    <w:rsid w:val="00AE7F64"/>
    <w:rsid w:val="00B02F38"/>
    <w:rsid w:val="00B178C8"/>
    <w:rsid w:val="00B219C9"/>
    <w:rsid w:val="00B430BB"/>
    <w:rsid w:val="00B70B48"/>
    <w:rsid w:val="00B73B2C"/>
    <w:rsid w:val="00B84C12"/>
    <w:rsid w:val="00BA3758"/>
    <w:rsid w:val="00BB4A42"/>
    <w:rsid w:val="00BB7845"/>
    <w:rsid w:val="00BF1CC6"/>
    <w:rsid w:val="00BF35BB"/>
    <w:rsid w:val="00BF57C7"/>
    <w:rsid w:val="00C23305"/>
    <w:rsid w:val="00C55382"/>
    <w:rsid w:val="00C776E6"/>
    <w:rsid w:val="00C8216A"/>
    <w:rsid w:val="00C907D0"/>
    <w:rsid w:val="00CA6013"/>
    <w:rsid w:val="00CB1F23"/>
    <w:rsid w:val="00CD04F0"/>
    <w:rsid w:val="00CE3A26"/>
    <w:rsid w:val="00D00E45"/>
    <w:rsid w:val="00D06E09"/>
    <w:rsid w:val="00D16D9D"/>
    <w:rsid w:val="00D3349E"/>
    <w:rsid w:val="00D50678"/>
    <w:rsid w:val="00D54AA2"/>
    <w:rsid w:val="00D55315"/>
    <w:rsid w:val="00D5587F"/>
    <w:rsid w:val="00D65B56"/>
    <w:rsid w:val="00D67D41"/>
    <w:rsid w:val="00D73BB9"/>
    <w:rsid w:val="00DA41F1"/>
    <w:rsid w:val="00DC1CE3"/>
    <w:rsid w:val="00DD7619"/>
    <w:rsid w:val="00DE553C"/>
    <w:rsid w:val="00DF4ADD"/>
    <w:rsid w:val="00E232BE"/>
    <w:rsid w:val="00E25775"/>
    <w:rsid w:val="00E264FD"/>
    <w:rsid w:val="00E27102"/>
    <w:rsid w:val="00E31EF0"/>
    <w:rsid w:val="00E363B8"/>
    <w:rsid w:val="00E477A4"/>
    <w:rsid w:val="00E63AC1"/>
    <w:rsid w:val="00E71C42"/>
    <w:rsid w:val="00E96015"/>
    <w:rsid w:val="00EB589D"/>
    <w:rsid w:val="00EC357D"/>
    <w:rsid w:val="00ED2E52"/>
    <w:rsid w:val="00EE05A7"/>
    <w:rsid w:val="00EE13FB"/>
    <w:rsid w:val="00F01EA0"/>
    <w:rsid w:val="00F058ED"/>
    <w:rsid w:val="00F11F41"/>
    <w:rsid w:val="00F12323"/>
    <w:rsid w:val="00F135E0"/>
    <w:rsid w:val="00F378D2"/>
    <w:rsid w:val="00F84583"/>
    <w:rsid w:val="00F84CDE"/>
    <w:rsid w:val="00F85DED"/>
    <w:rsid w:val="00F90F90"/>
    <w:rsid w:val="00FA02A6"/>
    <w:rsid w:val="00FB7297"/>
    <w:rsid w:val="00FC2ADA"/>
    <w:rsid w:val="00FF140B"/>
    <w:rsid w:val="00FF1690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normaltextrun">
    <w:name w:val="normaltextrun"/>
    <w:basedOn w:val="DefaultParagraphFont"/>
    <w:rsid w:val="00965267"/>
  </w:style>
  <w:style w:type="character" w:customStyle="1" w:styleId="eop">
    <w:name w:val="eop"/>
    <w:basedOn w:val="DefaultParagraphFont"/>
    <w:rsid w:val="00965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1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6114AF-38CC-42E4-89B1-C1426E2A0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3616D96-2DC3-3B4A-878B-6B824C29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soton.ac.uk\apps\Common\Office Templates\UOS Templates\SU_Report_template.dot</Template>
  <TotalTime>2</TotalTime>
  <Pages>5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Technician</vt:lpstr>
    </vt:vector>
  </TitlesOfParts>
  <Company>Southampton University</Company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Technician</dc:title>
  <dc:creator>Newton-Woof K.</dc:creator>
  <cp:keywords>V0.1</cp:keywords>
  <cp:lastModifiedBy>Andrew Brook</cp:lastModifiedBy>
  <cp:revision>4</cp:revision>
  <cp:lastPrinted>2008-01-14T17:11:00Z</cp:lastPrinted>
  <dcterms:created xsi:type="dcterms:W3CDTF">2023-03-02T13:22:00Z</dcterms:created>
  <dcterms:modified xsi:type="dcterms:W3CDTF">2023-03-07T11:06:00Z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</Properties>
</file>